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53D" w:rsidRDefault="00FF353D" w:rsidP="009C4FDF">
      <w:pPr>
        <w:spacing w:line="400" w:lineRule="exact"/>
        <w:ind w:firstLine="0"/>
        <w:rPr>
          <w:rFonts w:cs="Times New Roman"/>
          <w:sz w:val="28"/>
          <w:szCs w:val="28"/>
        </w:rPr>
      </w:pPr>
      <w:r w:rsidRPr="00E72372">
        <w:rPr>
          <w:rFonts w:cs="宋体" w:hint="eastAsia"/>
          <w:b/>
          <w:bCs/>
          <w:sz w:val="28"/>
          <w:szCs w:val="28"/>
        </w:rPr>
        <w:t>附件</w:t>
      </w:r>
      <w:r w:rsidRPr="00E72372">
        <w:rPr>
          <w:b/>
          <w:bCs/>
          <w:sz w:val="28"/>
          <w:szCs w:val="28"/>
        </w:rPr>
        <w:t>2</w:t>
      </w:r>
      <w:r w:rsidRPr="00E72372">
        <w:rPr>
          <w:rFonts w:cs="宋体" w:hint="eastAsia"/>
          <w:b/>
          <w:bCs/>
          <w:sz w:val="28"/>
          <w:szCs w:val="28"/>
        </w:rPr>
        <w:t>：</w:t>
      </w:r>
      <w:r w:rsidRPr="00E72372">
        <w:rPr>
          <w:rFonts w:cs="宋体" w:hint="eastAsia"/>
          <w:sz w:val="28"/>
          <w:szCs w:val="28"/>
        </w:rPr>
        <w:t>《机关（事业）单位工作人员健康信息报告单》</w:t>
      </w:r>
    </w:p>
    <w:p w:rsidR="00FF353D" w:rsidRDefault="00FF353D" w:rsidP="009C4FDF">
      <w:pPr>
        <w:spacing w:line="400" w:lineRule="exact"/>
        <w:ind w:firstLine="0"/>
        <w:rPr>
          <w:rFonts w:cs="Times New Roman"/>
          <w:sz w:val="28"/>
          <w:szCs w:val="28"/>
        </w:rPr>
      </w:pPr>
    </w:p>
    <w:p w:rsidR="00FF353D" w:rsidRDefault="00FF353D" w:rsidP="009C4FDF">
      <w:pPr>
        <w:spacing w:line="400" w:lineRule="exact"/>
        <w:ind w:firstLine="0"/>
        <w:rPr>
          <w:rFonts w:cs="Times New Roman"/>
          <w:sz w:val="28"/>
          <w:szCs w:val="28"/>
        </w:rPr>
      </w:pPr>
    </w:p>
    <w:p w:rsidR="00FF353D" w:rsidRDefault="00FF353D" w:rsidP="009C4FDF">
      <w:pPr>
        <w:spacing w:line="400" w:lineRule="exact"/>
        <w:ind w:firstLine="0"/>
        <w:rPr>
          <w:rFonts w:cs="Times New Roman"/>
          <w:sz w:val="28"/>
          <w:szCs w:val="28"/>
        </w:rPr>
      </w:pPr>
    </w:p>
    <w:p w:rsidR="00FF353D" w:rsidRPr="005B58E1" w:rsidRDefault="00FF353D" w:rsidP="00E72372">
      <w:pPr>
        <w:ind w:firstLine="0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sz w:val="28"/>
          <w:szCs w:val="28"/>
        </w:rPr>
        <w:t xml:space="preserve">         </w:t>
      </w:r>
      <w:r w:rsidRPr="00DB704B">
        <w:rPr>
          <w:b/>
          <w:bCs/>
          <w:sz w:val="28"/>
          <w:szCs w:val="28"/>
        </w:rPr>
        <w:t xml:space="preserve"> </w:t>
      </w:r>
      <w:r w:rsidRPr="005B58E1">
        <w:rPr>
          <w:rFonts w:ascii="黑体" w:eastAsia="黑体" w:hAnsi="黑体" w:cs="黑体" w:hint="eastAsia"/>
          <w:b/>
          <w:bCs/>
          <w:sz w:val="32"/>
          <w:szCs w:val="32"/>
        </w:rPr>
        <w:t>机关（事业）单位工作人员健康信息报告单</w:t>
      </w:r>
    </w:p>
    <w:tbl>
      <w:tblPr>
        <w:tblpPr w:leftFromText="180" w:rightFromText="180" w:vertAnchor="text" w:tblpX="169" w:tblpY="331"/>
        <w:tblW w:w="8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00"/>
        <w:gridCol w:w="630"/>
        <w:gridCol w:w="765"/>
        <w:gridCol w:w="1440"/>
        <w:gridCol w:w="645"/>
        <w:gridCol w:w="825"/>
        <w:gridCol w:w="1395"/>
        <w:gridCol w:w="720"/>
        <w:gridCol w:w="750"/>
      </w:tblGrid>
      <w:tr w:rsidR="00FF353D" w:rsidRPr="00370D0A">
        <w:trPr>
          <w:trHeight w:val="983"/>
        </w:trPr>
        <w:tc>
          <w:tcPr>
            <w:tcW w:w="1500" w:type="dxa"/>
          </w:tcPr>
          <w:p w:rsidR="00FF353D" w:rsidRPr="00370D0A" w:rsidRDefault="00FF353D" w:rsidP="009B5270">
            <w:pPr>
              <w:ind w:firstLine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370D0A">
              <w:rPr>
                <w:rFonts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95" w:type="dxa"/>
            <w:gridSpan w:val="2"/>
          </w:tcPr>
          <w:p w:rsidR="00FF353D" w:rsidRPr="00370D0A" w:rsidRDefault="00FF353D" w:rsidP="009B5270">
            <w:pPr>
              <w:ind w:firstLine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FF353D" w:rsidRPr="00370D0A" w:rsidRDefault="00FF353D" w:rsidP="009B5270">
            <w:pPr>
              <w:ind w:firstLine="0"/>
              <w:rPr>
                <w:rFonts w:cs="Times New Roman"/>
                <w:b/>
                <w:bCs/>
                <w:sz w:val="28"/>
                <w:szCs w:val="28"/>
              </w:rPr>
            </w:pPr>
            <w:r w:rsidRPr="00370D0A">
              <w:rPr>
                <w:rFonts w:cs="宋体" w:hint="eastAsia"/>
                <w:b/>
                <w:bCs/>
                <w:sz w:val="28"/>
                <w:szCs w:val="28"/>
              </w:rPr>
              <w:t>所在单位</w:t>
            </w:r>
          </w:p>
          <w:p w:rsidR="00FF353D" w:rsidRPr="00370D0A" w:rsidRDefault="00FF353D" w:rsidP="009B5270">
            <w:pPr>
              <w:ind w:firstLine="0"/>
              <w:rPr>
                <w:rFonts w:cs="Times New Roman"/>
                <w:b/>
                <w:bCs/>
                <w:sz w:val="28"/>
                <w:szCs w:val="28"/>
              </w:rPr>
            </w:pPr>
            <w:r w:rsidRPr="00370D0A">
              <w:rPr>
                <w:rFonts w:cs="宋体" w:hint="eastAsia"/>
                <w:b/>
                <w:bCs/>
                <w:sz w:val="28"/>
                <w:szCs w:val="28"/>
              </w:rPr>
              <w:t>及处室</w:t>
            </w:r>
          </w:p>
        </w:tc>
        <w:tc>
          <w:tcPr>
            <w:tcW w:w="1470" w:type="dxa"/>
            <w:gridSpan w:val="2"/>
          </w:tcPr>
          <w:p w:rsidR="00FF353D" w:rsidRPr="00370D0A" w:rsidRDefault="00FF353D" w:rsidP="009B5270">
            <w:pPr>
              <w:ind w:firstLine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:rsidR="00FF353D" w:rsidRPr="00370D0A" w:rsidRDefault="00FF353D" w:rsidP="009B5270">
            <w:pPr>
              <w:ind w:firstLine="0"/>
              <w:rPr>
                <w:rFonts w:cs="Times New Roman"/>
                <w:b/>
                <w:bCs/>
                <w:sz w:val="28"/>
                <w:szCs w:val="28"/>
              </w:rPr>
            </w:pPr>
            <w:r w:rsidRPr="00370D0A">
              <w:rPr>
                <w:rFonts w:cs="宋体" w:hint="eastAsia"/>
                <w:b/>
                <w:bCs/>
                <w:sz w:val="28"/>
                <w:szCs w:val="28"/>
              </w:rPr>
              <w:t>联系方式</w:t>
            </w:r>
          </w:p>
          <w:p w:rsidR="00FF353D" w:rsidRPr="00370D0A" w:rsidRDefault="00FF353D" w:rsidP="009B5270">
            <w:pPr>
              <w:ind w:firstLine="0"/>
              <w:rPr>
                <w:rFonts w:cs="Times New Roman"/>
                <w:b/>
                <w:bCs/>
                <w:sz w:val="28"/>
                <w:szCs w:val="28"/>
              </w:rPr>
            </w:pPr>
            <w:r w:rsidRPr="00370D0A">
              <w:rPr>
                <w:rFonts w:cs="宋体" w:hint="eastAsia"/>
                <w:b/>
                <w:bCs/>
                <w:sz w:val="28"/>
                <w:szCs w:val="28"/>
              </w:rPr>
              <w:t>（手机）</w:t>
            </w:r>
          </w:p>
        </w:tc>
        <w:tc>
          <w:tcPr>
            <w:tcW w:w="1470" w:type="dxa"/>
            <w:gridSpan w:val="2"/>
          </w:tcPr>
          <w:p w:rsidR="00FF353D" w:rsidRPr="00370D0A" w:rsidRDefault="00FF353D" w:rsidP="009B527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FF353D" w:rsidRPr="00370D0A">
        <w:trPr>
          <w:trHeight w:val="510"/>
        </w:trPr>
        <w:tc>
          <w:tcPr>
            <w:tcW w:w="1500" w:type="dxa"/>
            <w:vMerge w:val="restart"/>
          </w:tcPr>
          <w:p w:rsidR="00FF353D" w:rsidRPr="00370D0A" w:rsidRDefault="00FF353D" w:rsidP="009B5270">
            <w:pPr>
              <w:ind w:firstLine="0"/>
              <w:rPr>
                <w:rFonts w:cs="Times New Roman"/>
                <w:b/>
                <w:bCs/>
                <w:sz w:val="28"/>
                <w:szCs w:val="28"/>
              </w:rPr>
            </w:pPr>
            <w:r w:rsidRPr="00370D0A">
              <w:rPr>
                <w:rFonts w:cs="宋体" w:hint="eastAsia"/>
                <w:b/>
                <w:bCs/>
                <w:sz w:val="28"/>
                <w:szCs w:val="28"/>
              </w:rPr>
              <w:t>个人及家属是否前往湖北</w:t>
            </w:r>
          </w:p>
        </w:tc>
        <w:tc>
          <w:tcPr>
            <w:tcW w:w="630" w:type="dxa"/>
          </w:tcPr>
          <w:p w:rsidR="00FF353D" w:rsidRPr="00370D0A" w:rsidRDefault="00FF353D" w:rsidP="009B5270">
            <w:pPr>
              <w:ind w:firstLine="0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 w:rsidRPr="00370D0A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765" w:type="dxa"/>
          </w:tcPr>
          <w:p w:rsidR="00FF353D" w:rsidRPr="00370D0A" w:rsidRDefault="00FF353D" w:rsidP="009B5270">
            <w:pPr>
              <w:ind w:firstLine="0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 w:rsidRPr="00370D0A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1440" w:type="dxa"/>
            <w:vMerge w:val="restart"/>
          </w:tcPr>
          <w:p w:rsidR="00FF353D" w:rsidRPr="00370D0A" w:rsidRDefault="00FF353D" w:rsidP="009B5270">
            <w:pPr>
              <w:ind w:firstLine="0"/>
              <w:rPr>
                <w:rFonts w:cs="Times New Roman"/>
                <w:b/>
                <w:bCs/>
                <w:sz w:val="28"/>
                <w:szCs w:val="28"/>
              </w:rPr>
            </w:pPr>
            <w:r w:rsidRPr="00370D0A">
              <w:rPr>
                <w:rFonts w:cs="宋体" w:hint="eastAsia"/>
                <w:b/>
                <w:bCs/>
                <w:sz w:val="28"/>
                <w:szCs w:val="28"/>
              </w:rPr>
              <w:t>个人及家属是否从湖北返回</w:t>
            </w:r>
          </w:p>
        </w:tc>
        <w:tc>
          <w:tcPr>
            <w:tcW w:w="645" w:type="dxa"/>
          </w:tcPr>
          <w:p w:rsidR="00FF353D" w:rsidRPr="00370D0A" w:rsidRDefault="00FF353D" w:rsidP="009B5270">
            <w:pPr>
              <w:ind w:firstLine="0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 w:rsidRPr="00370D0A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825" w:type="dxa"/>
          </w:tcPr>
          <w:p w:rsidR="00FF353D" w:rsidRPr="00370D0A" w:rsidRDefault="00FF353D" w:rsidP="009B5270">
            <w:pPr>
              <w:ind w:firstLine="0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 w:rsidRPr="00370D0A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1395" w:type="dxa"/>
            <w:vMerge w:val="restart"/>
          </w:tcPr>
          <w:p w:rsidR="00FF353D" w:rsidRPr="00370D0A" w:rsidRDefault="00FF353D" w:rsidP="009B5270">
            <w:pPr>
              <w:ind w:firstLine="0"/>
              <w:rPr>
                <w:rFonts w:cs="Times New Roman"/>
                <w:b/>
                <w:bCs/>
                <w:sz w:val="28"/>
                <w:szCs w:val="28"/>
              </w:rPr>
            </w:pPr>
            <w:r w:rsidRPr="00370D0A">
              <w:rPr>
                <w:rFonts w:cs="宋体" w:hint="eastAsia"/>
                <w:b/>
                <w:bCs/>
                <w:sz w:val="28"/>
                <w:szCs w:val="28"/>
              </w:rPr>
              <w:t>个人及家属是否途径湖北</w:t>
            </w:r>
          </w:p>
        </w:tc>
        <w:tc>
          <w:tcPr>
            <w:tcW w:w="720" w:type="dxa"/>
          </w:tcPr>
          <w:p w:rsidR="00FF353D" w:rsidRPr="00370D0A" w:rsidRDefault="00FF353D" w:rsidP="009B5270">
            <w:pPr>
              <w:ind w:firstLine="0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 w:rsidRPr="00370D0A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750" w:type="dxa"/>
          </w:tcPr>
          <w:p w:rsidR="00FF353D" w:rsidRPr="00370D0A" w:rsidRDefault="00FF353D" w:rsidP="009B5270">
            <w:pPr>
              <w:ind w:firstLine="0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 w:rsidRPr="00370D0A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否</w:t>
            </w:r>
          </w:p>
        </w:tc>
      </w:tr>
      <w:tr w:rsidR="00FF353D" w:rsidRPr="00370D0A">
        <w:trPr>
          <w:trHeight w:val="960"/>
        </w:trPr>
        <w:tc>
          <w:tcPr>
            <w:tcW w:w="1500" w:type="dxa"/>
            <w:vMerge/>
          </w:tcPr>
          <w:p w:rsidR="00FF353D" w:rsidRPr="00370D0A" w:rsidRDefault="00FF353D" w:rsidP="009B5270">
            <w:pPr>
              <w:ind w:firstLine="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FF353D" w:rsidRPr="00370D0A" w:rsidRDefault="00FF353D" w:rsidP="009B5270">
            <w:pPr>
              <w:ind w:firstLine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FF353D" w:rsidRPr="00370D0A" w:rsidRDefault="00FF353D" w:rsidP="009B5270">
            <w:pPr>
              <w:ind w:firstLine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FF353D" w:rsidRPr="00370D0A" w:rsidRDefault="00FF353D" w:rsidP="009B5270">
            <w:pPr>
              <w:ind w:firstLine="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5" w:type="dxa"/>
          </w:tcPr>
          <w:p w:rsidR="00FF353D" w:rsidRPr="00370D0A" w:rsidRDefault="00FF353D" w:rsidP="009B5270">
            <w:pPr>
              <w:ind w:firstLine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FF353D" w:rsidRPr="00370D0A" w:rsidRDefault="00FF353D" w:rsidP="009B5270">
            <w:pPr>
              <w:ind w:firstLine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395" w:type="dxa"/>
            <w:vMerge/>
          </w:tcPr>
          <w:p w:rsidR="00FF353D" w:rsidRPr="00370D0A" w:rsidRDefault="00FF353D" w:rsidP="009B5270">
            <w:pPr>
              <w:ind w:firstLine="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FF353D" w:rsidRPr="00370D0A" w:rsidRDefault="00FF353D" w:rsidP="009B5270">
            <w:pPr>
              <w:ind w:firstLine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FF353D" w:rsidRPr="00370D0A" w:rsidRDefault="00FF353D" w:rsidP="009B5270">
            <w:pPr>
              <w:ind w:firstLine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FF353D" w:rsidRPr="00370D0A">
        <w:trPr>
          <w:trHeight w:val="480"/>
        </w:trPr>
        <w:tc>
          <w:tcPr>
            <w:tcW w:w="1500" w:type="dxa"/>
            <w:vMerge w:val="restart"/>
          </w:tcPr>
          <w:p w:rsidR="00FF353D" w:rsidRPr="00370D0A" w:rsidRDefault="00FF353D" w:rsidP="009B5270">
            <w:pPr>
              <w:ind w:firstLine="0"/>
              <w:rPr>
                <w:rFonts w:cs="Times New Roman"/>
                <w:b/>
                <w:bCs/>
                <w:sz w:val="28"/>
                <w:szCs w:val="28"/>
              </w:rPr>
            </w:pPr>
            <w:r w:rsidRPr="00370D0A">
              <w:rPr>
                <w:rFonts w:cs="宋体" w:hint="eastAsia"/>
                <w:b/>
                <w:bCs/>
                <w:sz w:val="28"/>
                <w:szCs w:val="28"/>
              </w:rPr>
              <w:t>个人及家属是否接触湖北来闽人员</w:t>
            </w:r>
          </w:p>
        </w:tc>
        <w:tc>
          <w:tcPr>
            <w:tcW w:w="630" w:type="dxa"/>
          </w:tcPr>
          <w:p w:rsidR="00FF353D" w:rsidRPr="00370D0A" w:rsidRDefault="00FF353D" w:rsidP="009B5270">
            <w:pPr>
              <w:ind w:firstLine="0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 w:rsidRPr="00370D0A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765" w:type="dxa"/>
          </w:tcPr>
          <w:p w:rsidR="00FF353D" w:rsidRPr="00370D0A" w:rsidRDefault="00FF353D" w:rsidP="009B5270">
            <w:pPr>
              <w:ind w:firstLine="0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 w:rsidRPr="00370D0A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1440" w:type="dxa"/>
            <w:vMerge w:val="restart"/>
          </w:tcPr>
          <w:p w:rsidR="00FF353D" w:rsidRPr="00370D0A" w:rsidRDefault="00FF353D" w:rsidP="009B5270">
            <w:pPr>
              <w:ind w:firstLine="0"/>
              <w:rPr>
                <w:rFonts w:cs="Times New Roman"/>
                <w:b/>
                <w:bCs/>
                <w:sz w:val="28"/>
                <w:szCs w:val="28"/>
              </w:rPr>
            </w:pPr>
            <w:r w:rsidRPr="00370D0A">
              <w:rPr>
                <w:rFonts w:cs="宋体" w:hint="eastAsia"/>
                <w:b/>
                <w:bCs/>
                <w:sz w:val="28"/>
                <w:szCs w:val="28"/>
              </w:rPr>
              <w:t>个人及家属是否出闽（湖北除外）</w:t>
            </w:r>
          </w:p>
        </w:tc>
        <w:tc>
          <w:tcPr>
            <w:tcW w:w="645" w:type="dxa"/>
          </w:tcPr>
          <w:p w:rsidR="00FF353D" w:rsidRPr="00370D0A" w:rsidRDefault="00FF353D" w:rsidP="009B5270">
            <w:pPr>
              <w:ind w:firstLine="0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 w:rsidRPr="00370D0A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825" w:type="dxa"/>
          </w:tcPr>
          <w:p w:rsidR="00FF353D" w:rsidRPr="00370D0A" w:rsidRDefault="00FF353D" w:rsidP="009B5270">
            <w:pPr>
              <w:ind w:firstLine="0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 w:rsidRPr="00370D0A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1395" w:type="dxa"/>
            <w:vMerge w:val="restart"/>
          </w:tcPr>
          <w:p w:rsidR="00FF353D" w:rsidRPr="00370D0A" w:rsidRDefault="00FF353D" w:rsidP="009B5270">
            <w:pPr>
              <w:ind w:firstLine="0"/>
              <w:rPr>
                <w:rFonts w:cs="Times New Roman"/>
                <w:b/>
                <w:bCs/>
                <w:sz w:val="28"/>
                <w:szCs w:val="28"/>
              </w:rPr>
            </w:pPr>
            <w:r w:rsidRPr="00370D0A">
              <w:rPr>
                <w:rFonts w:cs="宋体" w:hint="eastAsia"/>
                <w:b/>
                <w:bCs/>
                <w:sz w:val="28"/>
                <w:szCs w:val="28"/>
              </w:rPr>
              <w:t>个人及家属是否出国出境</w:t>
            </w:r>
          </w:p>
        </w:tc>
        <w:tc>
          <w:tcPr>
            <w:tcW w:w="720" w:type="dxa"/>
          </w:tcPr>
          <w:p w:rsidR="00FF353D" w:rsidRPr="00370D0A" w:rsidRDefault="00FF353D" w:rsidP="009B5270">
            <w:pPr>
              <w:ind w:firstLine="0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 w:rsidRPr="00370D0A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750" w:type="dxa"/>
          </w:tcPr>
          <w:p w:rsidR="00FF353D" w:rsidRPr="00370D0A" w:rsidRDefault="00FF353D" w:rsidP="009B5270">
            <w:pPr>
              <w:ind w:firstLine="0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 w:rsidRPr="00370D0A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否</w:t>
            </w:r>
          </w:p>
        </w:tc>
      </w:tr>
      <w:tr w:rsidR="00FF353D" w:rsidRPr="00370D0A">
        <w:trPr>
          <w:trHeight w:val="825"/>
        </w:trPr>
        <w:tc>
          <w:tcPr>
            <w:tcW w:w="1500" w:type="dxa"/>
            <w:vMerge/>
          </w:tcPr>
          <w:p w:rsidR="00FF353D" w:rsidRPr="00370D0A" w:rsidRDefault="00FF353D" w:rsidP="009B5270">
            <w:pPr>
              <w:ind w:firstLine="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FF353D" w:rsidRPr="00370D0A" w:rsidRDefault="00FF353D" w:rsidP="009B5270">
            <w:pPr>
              <w:ind w:firstLine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FF353D" w:rsidRPr="00370D0A" w:rsidRDefault="00FF353D" w:rsidP="009B5270">
            <w:pPr>
              <w:ind w:firstLine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FF353D" w:rsidRPr="00370D0A" w:rsidRDefault="00FF353D" w:rsidP="009B5270">
            <w:pPr>
              <w:ind w:firstLine="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45" w:type="dxa"/>
          </w:tcPr>
          <w:p w:rsidR="00FF353D" w:rsidRPr="00370D0A" w:rsidRDefault="00FF353D" w:rsidP="009B5270">
            <w:pPr>
              <w:ind w:firstLine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FF353D" w:rsidRPr="00370D0A" w:rsidRDefault="00FF353D" w:rsidP="009B5270">
            <w:pPr>
              <w:ind w:firstLine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395" w:type="dxa"/>
            <w:vMerge/>
          </w:tcPr>
          <w:p w:rsidR="00FF353D" w:rsidRPr="00370D0A" w:rsidRDefault="00FF353D" w:rsidP="009B527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FF353D" w:rsidRPr="00370D0A" w:rsidRDefault="00FF353D" w:rsidP="009B5270">
            <w:pPr>
              <w:ind w:firstLine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FF353D" w:rsidRPr="00370D0A" w:rsidRDefault="00FF353D" w:rsidP="009B5270">
            <w:pPr>
              <w:ind w:firstLine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FF353D" w:rsidRPr="00370D0A">
        <w:trPr>
          <w:trHeight w:val="495"/>
        </w:trPr>
        <w:tc>
          <w:tcPr>
            <w:tcW w:w="1500" w:type="dxa"/>
            <w:vMerge w:val="restart"/>
          </w:tcPr>
          <w:p w:rsidR="00FF353D" w:rsidRPr="00370D0A" w:rsidRDefault="00FF353D" w:rsidP="009B5270">
            <w:pPr>
              <w:ind w:firstLine="0"/>
              <w:rPr>
                <w:rFonts w:cs="Times New Roman"/>
                <w:b/>
                <w:bCs/>
                <w:sz w:val="28"/>
                <w:szCs w:val="28"/>
              </w:rPr>
            </w:pPr>
            <w:r w:rsidRPr="00370D0A">
              <w:rPr>
                <w:rFonts w:cs="宋体" w:hint="eastAsia"/>
                <w:b/>
                <w:bCs/>
                <w:sz w:val="28"/>
                <w:szCs w:val="28"/>
              </w:rPr>
              <w:t>是否出现发热、乏力、干咳等症状</w:t>
            </w:r>
          </w:p>
        </w:tc>
        <w:tc>
          <w:tcPr>
            <w:tcW w:w="630" w:type="dxa"/>
          </w:tcPr>
          <w:p w:rsidR="00FF353D" w:rsidRPr="00370D0A" w:rsidRDefault="00FF353D" w:rsidP="009B5270">
            <w:pPr>
              <w:ind w:firstLine="0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 w:rsidRPr="00370D0A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765" w:type="dxa"/>
          </w:tcPr>
          <w:p w:rsidR="00FF353D" w:rsidRPr="00370D0A" w:rsidRDefault="00FF353D" w:rsidP="009B5270">
            <w:pPr>
              <w:ind w:firstLine="0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 w:rsidRPr="00370D0A"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1440" w:type="dxa"/>
            <w:vMerge w:val="restart"/>
          </w:tcPr>
          <w:p w:rsidR="00FF353D" w:rsidRPr="00370D0A" w:rsidRDefault="00FF353D" w:rsidP="009B5270">
            <w:pPr>
              <w:ind w:firstLine="0"/>
              <w:rPr>
                <w:rFonts w:cs="Times New Roman"/>
                <w:b/>
                <w:bCs/>
                <w:sz w:val="28"/>
                <w:szCs w:val="28"/>
              </w:rPr>
            </w:pPr>
            <w:r w:rsidRPr="00370D0A">
              <w:rPr>
                <w:rFonts w:cs="宋体" w:hint="eastAsia"/>
                <w:b/>
                <w:bCs/>
                <w:sz w:val="28"/>
                <w:szCs w:val="28"/>
              </w:rPr>
              <w:t>具体症状及处置措施</w:t>
            </w:r>
          </w:p>
        </w:tc>
        <w:tc>
          <w:tcPr>
            <w:tcW w:w="4335" w:type="dxa"/>
            <w:gridSpan w:val="5"/>
            <w:vMerge w:val="restart"/>
          </w:tcPr>
          <w:p w:rsidR="00FF353D" w:rsidRPr="00370D0A" w:rsidRDefault="00FF353D" w:rsidP="009B527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FF353D" w:rsidRPr="00370D0A">
        <w:trPr>
          <w:trHeight w:val="915"/>
        </w:trPr>
        <w:tc>
          <w:tcPr>
            <w:tcW w:w="1500" w:type="dxa"/>
            <w:vMerge/>
          </w:tcPr>
          <w:p w:rsidR="00FF353D" w:rsidRPr="00370D0A" w:rsidRDefault="00FF353D" w:rsidP="009B5270">
            <w:pPr>
              <w:ind w:firstLine="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FF353D" w:rsidRPr="00370D0A" w:rsidRDefault="00FF353D" w:rsidP="009B5270">
            <w:pPr>
              <w:ind w:firstLine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FF353D" w:rsidRPr="00370D0A" w:rsidRDefault="00FF353D" w:rsidP="009B5270">
            <w:pPr>
              <w:ind w:firstLine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FF353D" w:rsidRPr="00370D0A" w:rsidRDefault="00FF353D" w:rsidP="009B527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35" w:type="dxa"/>
            <w:gridSpan w:val="5"/>
            <w:vMerge/>
          </w:tcPr>
          <w:p w:rsidR="00FF353D" w:rsidRPr="00370D0A" w:rsidRDefault="00FF353D" w:rsidP="009B5270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FF353D" w:rsidRPr="00370D0A">
        <w:trPr>
          <w:trHeight w:val="1002"/>
        </w:trPr>
        <w:tc>
          <w:tcPr>
            <w:tcW w:w="1500" w:type="dxa"/>
          </w:tcPr>
          <w:p w:rsidR="00FF353D" w:rsidRPr="00370D0A" w:rsidRDefault="00FF353D" w:rsidP="009B5270">
            <w:pPr>
              <w:ind w:firstLine="0"/>
              <w:rPr>
                <w:rFonts w:cs="Times New Roman"/>
                <w:b/>
                <w:bCs/>
                <w:sz w:val="28"/>
                <w:szCs w:val="28"/>
              </w:rPr>
            </w:pPr>
            <w:r w:rsidRPr="00370D0A">
              <w:rPr>
                <w:rFonts w:cs="宋体" w:hint="eastAsia"/>
                <w:b/>
                <w:bCs/>
                <w:sz w:val="28"/>
                <w:szCs w:val="28"/>
              </w:rPr>
              <w:t>其他需要说明事项</w:t>
            </w:r>
          </w:p>
        </w:tc>
        <w:tc>
          <w:tcPr>
            <w:tcW w:w="7170" w:type="dxa"/>
            <w:gridSpan w:val="8"/>
          </w:tcPr>
          <w:p w:rsidR="00FF353D" w:rsidRPr="00370D0A" w:rsidRDefault="00FF353D" w:rsidP="009B5270">
            <w:pPr>
              <w:ind w:firstLine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FF353D" w:rsidRPr="00370D0A">
        <w:trPr>
          <w:trHeight w:val="915"/>
        </w:trPr>
        <w:tc>
          <w:tcPr>
            <w:tcW w:w="8670" w:type="dxa"/>
            <w:gridSpan w:val="9"/>
          </w:tcPr>
          <w:p w:rsidR="00FF353D" w:rsidRPr="00370D0A" w:rsidRDefault="00FF353D" w:rsidP="009B5270">
            <w:pPr>
              <w:ind w:firstLine="0"/>
              <w:rPr>
                <w:rFonts w:cs="Times New Roman"/>
                <w:b/>
                <w:bCs/>
                <w:sz w:val="28"/>
                <w:szCs w:val="28"/>
              </w:rPr>
            </w:pPr>
            <w:r w:rsidRPr="00370D0A">
              <w:rPr>
                <w:rFonts w:cs="宋体" w:hint="eastAsia"/>
                <w:b/>
                <w:bCs/>
                <w:sz w:val="28"/>
                <w:szCs w:val="28"/>
              </w:rPr>
              <w:t>备注：</w:t>
            </w:r>
            <w:r w:rsidRPr="00370D0A">
              <w:rPr>
                <w:b/>
                <w:bCs/>
                <w:sz w:val="28"/>
                <w:szCs w:val="28"/>
              </w:rPr>
              <w:t>1</w:t>
            </w:r>
            <w:r w:rsidRPr="00370D0A">
              <w:rPr>
                <w:rFonts w:cs="宋体" w:hint="eastAsia"/>
                <w:b/>
                <w:bCs/>
                <w:sz w:val="28"/>
                <w:szCs w:val="28"/>
              </w:rPr>
              <w:t>、统计往返时间从</w:t>
            </w:r>
            <w:r w:rsidRPr="00370D0A">
              <w:rPr>
                <w:b/>
                <w:bCs/>
                <w:sz w:val="28"/>
                <w:szCs w:val="28"/>
              </w:rPr>
              <w:t>2020</w:t>
            </w:r>
            <w:r w:rsidRPr="00370D0A">
              <w:rPr>
                <w:rFonts w:cs="宋体" w:hint="eastAsia"/>
                <w:b/>
                <w:bCs/>
                <w:sz w:val="28"/>
                <w:szCs w:val="28"/>
              </w:rPr>
              <w:t>年</w:t>
            </w:r>
            <w:r w:rsidRPr="00370D0A">
              <w:rPr>
                <w:b/>
                <w:bCs/>
                <w:sz w:val="28"/>
                <w:szCs w:val="28"/>
              </w:rPr>
              <w:t>1</w:t>
            </w:r>
            <w:r w:rsidRPr="00370D0A">
              <w:rPr>
                <w:rFonts w:cs="宋体" w:hint="eastAsia"/>
                <w:b/>
                <w:bCs/>
                <w:sz w:val="28"/>
                <w:szCs w:val="28"/>
              </w:rPr>
              <w:t>月</w:t>
            </w:r>
            <w:r w:rsidRPr="00370D0A">
              <w:rPr>
                <w:b/>
                <w:bCs/>
                <w:sz w:val="28"/>
                <w:szCs w:val="28"/>
              </w:rPr>
              <w:t>20</w:t>
            </w:r>
            <w:r w:rsidRPr="00370D0A">
              <w:rPr>
                <w:rFonts w:cs="宋体" w:hint="eastAsia"/>
                <w:b/>
                <w:bCs/>
                <w:sz w:val="28"/>
                <w:szCs w:val="28"/>
              </w:rPr>
              <w:t>日起算；</w:t>
            </w:r>
            <w:r w:rsidRPr="00370D0A">
              <w:rPr>
                <w:b/>
                <w:bCs/>
                <w:sz w:val="28"/>
                <w:szCs w:val="28"/>
              </w:rPr>
              <w:t>2</w:t>
            </w:r>
            <w:r w:rsidRPr="00370D0A">
              <w:rPr>
                <w:rFonts w:cs="宋体" w:hint="eastAsia"/>
                <w:b/>
                <w:bCs/>
                <w:sz w:val="28"/>
                <w:szCs w:val="28"/>
              </w:rPr>
              <w:t>、家属只统计居住在一起的；</w:t>
            </w:r>
            <w:r w:rsidRPr="00370D0A">
              <w:rPr>
                <w:b/>
                <w:bCs/>
                <w:sz w:val="28"/>
                <w:szCs w:val="28"/>
              </w:rPr>
              <w:t>3</w:t>
            </w:r>
            <w:r w:rsidRPr="00370D0A">
              <w:rPr>
                <w:rFonts w:cs="宋体" w:hint="eastAsia"/>
                <w:b/>
                <w:bCs/>
                <w:sz w:val="28"/>
                <w:szCs w:val="28"/>
              </w:rPr>
              <w:t>、请在是或否一栏打</w:t>
            </w:r>
            <w:r w:rsidRPr="00370D0A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√</w:t>
            </w:r>
          </w:p>
        </w:tc>
      </w:tr>
      <w:tr w:rsidR="00FF353D" w:rsidRPr="00370D0A">
        <w:trPr>
          <w:trHeight w:val="520"/>
        </w:trPr>
        <w:tc>
          <w:tcPr>
            <w:tcW w:w="8670" w:type="dxa"/>
            <w:gridSpan w:val="9"/>
            <w:tcBorders>
              <w:left w:val="nil"/>
              <w:bottom w:val="nil"/>
              <w:right w:val="nil"/>
            </w:tcBorders>
          </w:tcPr>
          <w:p w:rsidR="00FF353D" w:rsidRPr="00370D0A" w:rsidRDefault="00FF353D" w:rsidP="009B5270">
            <w:pPr>
              <w:ind w:firstLine="0"/>
              <w:rPr>
                <w:rFonts w:cs="Times New Roman"/>
                <w:b/>
                <w:bCs/>
                <w:sz w:val="28"/>
                <w:szCs w:val="28"/>
              </w:rPr>
            </w:pPr>
            <w:r w:rsidRPr="00370D0A">
              <w:rPr>
                <w:rFonts w:cs="宋体" w:hint="eastAsia"/>
                <w:b/>
                <w:bCs/>
                <w:sz w:val="28"/>
                <w:szCs w:val="28"/>
              </w:rPr>
              <w:t>本人承诺：对以上填报信息真实性负责</w:t>
            </w:r>
          </w:p>
          <w:p w:rsidR="00FF353D" w:rsidRPr="00370D0A" w:rsidRDefault="00FF353D" w:rsidP="009B5270">
            <w:pPr>
              <w:ind w:firstLine="0"/>
              <w:rPr>
                <w:rFonts w:cs="Times New Roman"/>
                <w:b/>
                <w:bCs/>
                <w:sz w:val="28"/>
                <w:szCs w:val="28"/>
              </w:rPr>
            </w:pPr>
            <w:r w:rsidRPr="00370D0A">
              <w:rPr>
                <w:b/>
                <w:bCs/>
                <w:sz w:val="28"/>
                <w:szCs w:val="28"/>
              </w:rPr>
              <w:t xml:space="preserve">                                  </w:t>
            </w:r>
            <w:r w:rsidRPr="00370D0A">
              <w:rPr>
                <w:rFonts w:cs="宋体" w:hint="eastAsia"/>
                <w:b/>
                <w:bCs/>
                <w:sz w:val="28"/>
                <w:szCs w:val="28"/>
              </w:rPr>
              <w:t>签名：</w:t>
            </w:r>
          </w:p>
          <w:p w:rsidR="00FF353D" w:rsidRPr="00370D0A" w:rsidRDefault="00FF353D" w:rsidP="009B5270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370D0A">
              <w:rPr>
                <w:b/>
                <w:bCs/>
                <w:sz w:val="28"/>
                <w:szCs w:val="28"/>
              </w:rPr>
              <w:t xml:space="preserve">                                   2020</w:t>
            </w:r>
            <w:r w:rsidRPr="00370D0A">
              <w:rPr>
                <w:rFonts w:cs="宋体" w:hint="eastAsia"/>
                <w:b/>
                <w:bCs/>
                <w:sz w:val="28"/>
                <w:szCs w:val="28"/>
              </w:rPr>
              <w:t>年</w:t>
            </w:r>
            <w:r w:rsidRPr="00370D0A">
              <w:rPr>
                <w:b/>
                <w:bCs/>
                <w:sz w:val="28"/>
                <w:szCs w:val="28"/>
              </w:rPr>
              <w:t>2</w:t>
            </w:r>
            <w:r w:rsidRPr="00370D0A">
              <w:rPr>
                <w:rFonts w:cs="宋体" w:hint="eastAsia"/>
                <w:b/>
                <w:bCs/>
                <w:sz w:val="28"/>
                <w:szCs w:val="28"/>
              </w:rPr>
              <w:t>月</w:t>
            </w:r>
            <w:r w:rsidRPr="00370D0A">
              <w:rPr>
                <w:b/>
                <w:bCs/>
                <w:sz w:val="28"/>
                <w:szCs w:val="28"/>
              </w:rPr>
              <w:t xml:space="preserve">   </w:t>
            </w:r>
            <w:r w:rsidRPr="00370D0A">
              <w:rPr>
                <w:rFonts w:cs="宋体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:rsidR="00FF353D" w:rsidRDefault="00FF353D" w:rsidP="00E72372">
      <w:pPr>
        <w:ind w:firstLine="0"/>
        <w:rPr>
          <w:rFonts w:cs="Times New Roman"/>
          <w:sz w:val="28"/>
          <w:szCs w:val="28"/>
        </w:rPr>
      </w:pPr>
    </w:p>
    <w:p w:rsidR="00FF353D" w:rsidRDefault="00FF353D" w:rsidP="00E72372">
      <w:pPr>
        <w:ind w:firstLine="0"/>
        <w:rPr>
          <w:rFonts w:cs="Times New Roman"/>
          <w:sz w:val="28"/>
          <w:szCs w:val="28"/>
        </w:rPr>
      </w:pPr>
    </w:p>
    <w:sectPr w:rsidR="00FF353D" w:rsidSect="005F29A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53D" w:rsidRDefault="00FF353D" w:rsidP="00FB012D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F353D" w:rsidRDefault="00FF353D" w:rsidP="00FB012D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53D" w:rsidRDefault="00FF353D">
    <w:pPr>
      <w:pStyle w:val="Footer"/>
      <w:jc w:val="center"/>
      <w:rPr>
        <w:rFonts w:cs="Times New Roman"/>
      </w:rPr>
    </w:pPr>
    <w:fldSimple w:instr=" PAGE   \* MERGEFORMAT ">
      <w:r w:rsidRPr="008E4AF1">
        <w:rPr>
          <w:noProof/>
          <w:lang w:val="zh-CN"/>
        </w:rPr>
        <w:t>1</w:t>
      </w:r>
    </w:fldSimple>
  </w:p>
  <w:p w:rsidR="00FF353D" w:rsidRDefault="00FF353D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53D" w:rsidRDefault="00FF353D" w:rsidP="00FB012D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F353D" w:rsidRDefault="00FF353D" w:rsidP="00FB012D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012D"/>
    <w:rsid w:val="0001691D"/>
    <w:rsid w:val="00085012"/>
    <w:rsid w:val="001606CA"/>
    <w:rsid w:val="00171061"/>
    <w:rsid w:val="001C4240"/>
    <w:rsid w:val="0024133F"/>
    <w:rsid w:val="00246F57"/>
    <w:rsid w:val="00267159"/>
    <w:rsid w:val="002F4BCA"/>
    <w:rsid w:val="00346968"/>
    <w:rsid w:val="003606DB"/>
    <w:rsid w:val="00370D0A"/>
    <w:rsid w:val="00393363"/>
    <w:rsid w:val="0039429F"/>
    <w:rsid w:val="004D68EA"/>
    <w:rsid w:val="00502FAD"/>
    <w:rsid w:val="00574F32"/>
    <w:rsid w:val="005B58E1"/>
    <w:rsid w:val="005D47B4"/>
    <w:rsid w:val="005E5D4C"/>
    <w:rsid w:val="005F29AA"/>
    <w:rsid w:val="006310DE"/>
    <w:rsid w:val="006700A5"/>
    <w:rsid w:val="006A0193"/>
    <w:rsid w:val="0074485A"/>
    <w:rsid w:val="007546AC"/>
    <w:rsid w:val="007C78C8"/>
    <w:rsid w:val="00817471"/>
    <w:rsid w:val="0082040D"/>
    <w:rsid w:val="00860F1A"/>
    <w:rsid w:val="008C2559"/>
    <w:rsid w:val="008E4AF1"/>
    <w:rsid w:val="00915A72"/>
    <w:rsid w:val="009563C0"/>
    <w:rsid w:val="009B5270"/>
    <w:rsid w:val="009C4FDF"/>
    <w:rsid w:val="009F6ABF"/>
    <w:rsid w:val="00A111AA"/>
    <w:rsid w:val="00A64FF6"/>
    <w:rsid w:val="00A81A29"/>
    <w:rsid w:val="00B218C3"/>
    <w:rsid w:val="00B2787C"/>
    <w:rsid w:val="00BA33D2"/>
    <w:rsid w:val="00C16984"/>
    <w:rsid w:val="00C24FC3"/>
    <w:rsid w:val="00C613C1"/>
    <w:rsid w:val="00C66A1B"/>
    <w:rsid w:val="00C97E22"/>
    <w:rsid w:val="00D17061"/>
    <w:rsid w:val="00DB3ED2"/>
    <w:rsid w:val="00DB704B"/>
    <w:rsid w:val="00E24B8E"/>
    <w:rsid w:val="00E70EEE"/>
    <w:rsid w:val="00E72372"/>
    <w:rsid w:val="00E938F0"/>
    <w:rsid w:val="00F60DE6"/>
    <w:rsid w:val="00F74AD6"/>
    <w:rsid w:val="00FB012D"/>
    <w:rsid w:val="00FB1D16"/>
    <w:rsid w:val="00FB5558"/>
    <w:rsid w:val="00FF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9AA"/>
    <w:pPr>
      <w:widowControl w:val="0"/>
      <w:spacing w:line="480" w:lineRule="exact"/>
      <w:ind w:firstLine="42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B0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012D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B012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B012D"/>
    <w:rPr>
      <w:sz w:val="18"/>
      <w:szCs w:val="18"/>
    </w:rPr>
  </w:style>
  <w:style w:type="table" w:styleId="TableGrid">
    <w:name w:val="Table Grid"/>
    <w:basedOn w:val="TableNormal"/>
    <w:uiPriority w:val="99"/>
    <w:rsid w:val="0082040D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62</Words>
  <Characters>357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厦门市委党校关于贯彻落实</dc:title>
  <dc:subject/>
  <dc:creator>USER</dc:creator>
  <cp:keywords/>
  <dc:description/>
  <cp:lastModifiedBy>PC</cp:lastModifiedBy>
  <cp:revision>3</cp:revision>
  <dcterms:created xsi:type="dcterms:W3CDTF">2020-02-03T07:09:00Z</dcterms:created>
  <dcterms:modified xsi:type="dcterms:W3CDTF">2020-02-03T07:10:00Z</dcterms:modified>
</cp:coreProperties>
</file>